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D9" w:rsidRDefault="009706BA">
      <w:r>
        <w:t>11-9-15</w:t>
      </w:r>
    </w:p>
    <w:p w:rsidR="009706BA" w:rsidRDefault="009706BA">
      <w:r>
        <w:t>Soil lab</w:t>
      </w:r>
    </w:p>
    <w:p w:rsidR="009706BA" w:rsidRDefault="009706BA">
      <w:proofErr w:type="gramStart"/>
      <w:r>
        <w:t>heading</w:t>
      </w:r>
      <w:proofErr w:type="gramEnd"/>
    </w:p>
    <w:p w:rsidR="009706BA" w:rsidRDefault="009706BA">
      <w:r>
        <w:t>Soils centered and underlined</w:t>
      </w:r>
    </w:p>
    <w:p w:rsidR="009706BA" w:rsidRDefault="009706BA">
      <w:r>
        <w:t>Purpose: to determine the different makeup of soil including living and non-living things.</w:t>
      </w:r>
    </w:p>
    <w:p w:rsidR="009706BA" w:rsidRDefault="009706BA">
      <w:r>
        <w:t>No hypothesis</w:t>
      </w:r>
    </w:p>
    <w:p w:rsidR="009706BA" w:rsidRDefault="009706BA">
      <w:r w:rsidRPr="009706BA">
        <w:rPr>
          <w:u w:val="single"/>
        </w:rPr>
        <w:t>Observations</w:t>
      </w:r>
      <w:r>
        <w:t>:</w:t>
      </w:r>
    </w:p>
    <w:p w:rsidR="009706BA" w:rsidRDefault="009706BA">
      <w:r>
        <w:t xml:space="preserve">Organisms found in your soil: </w:t>
      </w:r>
    </w:p>
    <w:p w:rsidR="009706BA" w:rsidRDefault="009706BA">
      <w:r>
        <w:t>Statement about sand, silt, clay – differences between the three substances found with magnifying glass</w:t>
      </w:r>
    </w:p>
    <w:p w:rsidR="009706BA" w:rsidRDefault="009706BA">
      <w:proofErr w:type="gramStart"/>
      <w:r>
        <w:t>chart</w:t>
      </w:r>
      <w:proofErr w:type="gramEnd"/>
      <w:r>
        <w:t xml:space="preserve"> with each test:  underneath write what you got in each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706BA" w:rsidTr="009706BA">
        <w:tc>
          <w:tcPr>
            <w:tcW w:w="2394" w:type="dxa"/>
          </w:tcPr>
          <w:p w:rsidR="009706BA" w:rsidRDefault="009706BA">
            <w:r>
              <w:t>K</w:t>
            </w:r>
          </w:p>
        </w:tc>
        <w:tc>
          <w:tcPr>
            <w:tcW w:w="2394" w:type="dxa"/>
          </w:tcPr>
          <w:p w:rsidR="009706BA" w:rsidRDefault="009706BA">
            <w:r>
              <w:t>N</w:t>
            </w:r>
          </w:p>
        </w:tc>
        <w:tc>
          <w:tcPr>
            <w:tcW w:w="2394" w:type="dxa"/>
          </w:tcPr>
          <w:p w:rsidR="009706BA" w:rsidRDefault="009706BA">
            <w:r>
              <w:t>P</w:t>
            </w:r>
          </w:p>
        </w:tc>
        <w:tc>
          <w:tcPr>
            <w:tcW w:w="2394" w:type="dxa"/>
          </w:tcPr>
          <w:p w:rsidR="009706BA" w:rsidRDefault="009706BA">
            <w:r>
              <w:t>pH</w:t>
            </w:r>
          </w:p>
        </w:tc>
      </w:tr>
      <w:tr w:rsidR="009706BA" w:rsidTr="009706BA">
        <w:tc>
          <w:tcPr>
            <w:tcW w:w="2394" w:type="dxa"/>
          </w:tcPr>
          <w:p w:rsidR="009706BA" w:rsidRDefault="009706BA"/>
        </w:tc>
        <w:tc>
          <w:tcPr>
            <w:tcW w:w="2394" w:type="dxa"/>
          </w:tcPr>
          <w:p w:rsidR="009706BA" w:rsidRDefault="009706BA"/>
        </w:tc>
        <w:tc>
          <w:tcPr>
            <w:tcW w:w="2394" w:type="dxa"/>
          </w:tcPr>
          <w:p w:rsidR="009706BA" w:rsidRDefault="009706BA"/>
        </w:tc>
        <w:tc>
          <w:tcPr>
            <w:tcW w:w="2394" w:type="dxa"/>
          </w:tcPr>
          <w:p w:rsidR="009706BA" w:rsidRDefault="009706BA"/>
        </w:tc>
      </w:tr>
    </w:tbl>
    <w:p w:rsidR="009706BA" w:rsidRDefault="009706BA"/>
    <w:p w:rsidR="009706BA" w:rsidRDefault="009706BA">
      <w:proofErr w:type="gramStart"/>
      <w:r>
        <w:t>type</w:t>
      </w:r>
      <w:proofErr w:type="gramEnd"/>
      <w:r>
        <w:t xml:space="preserve"> of soil – chart with sand, silt, clay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706BA" w:rsidTr="009706BA">
        <w:tc>
          <w:tcPr>
            <w:tcW w:w="2394" w:type="dxa"/>
          </w:tcPr>
          <w:p w:rsidR="009706BA" w:rsidRDefault="009706BA"/>
        </w:tc>
        <w:tc>
          <w:tcPr>
            <w:tcW w:w="2394" w:type="dxa"/>
          </w:tcPr>
          <w:p w:rsidR="009706BA" w:rsidRDefault="009706BA">
            <w:r>
              <w:t>Sand</w:t>
            </w:r>
          </w:p>
        </w:tc>
        <w:tc>
          <w:tcPr>
            <w:tcW w:w="2394" w:type="dxa"/>
          </w:tcPr>
          <w:p w:rsidR="009706BA" w:rsidRDefault="009706BA">
            <w:r>
              <w:t>Silt</w:t>
            </w:r>
          </w:p>
        </w:tc>
        <w:tc>
          <w:tcPr>
            <w:tcW w:w="2394" w:type="dxa"/>
          </w:tcPr>
          <w:p w:rsidR="009706BA" w:rsidRDefault="009706BA">
            <w:r>
              <w:t>clay</w:t>
            </w:r>
          </w:p>
        </w:tc>
      </w:tr>
      <w:tr w:rsidR="009706BA" w:rsidTr="009706BA">
        <w:tc>
          <w:tcPr>
            <w:tcW w:w="2394" w:type="dxa"/>
          </w:tcPr>
          <w:p w:rsidR="009706BA" w:rsidRDefault="009706BA">
            <w:r>
              <w:t>Mass (g)</w:t>
            </w:r>
          </w:p>
        </w:tc>
        <w:tc>
          <w:tcPr>
            <w:tcW w:w="2394" w:type="dxa"/>
          </w:tcPr>
          <w:p w:rsidR="009706BA" w:rsidRDefault="009706BA">
            <w:r>
              <w:t>4.3g (4.3/8.3x100)</w:t>
            </w:r>
          </w:p>
        </w:tc>
        <w:tc>
          <w:tcPr>
            <w:tcW w:w="2394" w:type="dxa"/>
          </w:tcPr>
          <w:p w:rsidR="009706BA" w:rsidRDefault="009706BA">
            <w:r>
              <w:t>2.1g</w:t>
            </w:r>
          </w:p>
        </w:tc>
        <w:tc>
          <w:tcPr>
            <w:tcW w:w="2394" w:type="dxa"/>
          </w:tcPr>
          <w:p w:rsidR="009706BA" w:rsidRDefault="009706BA">
            <w:r>
              <w:t>1.9g</w:t>
            </w:r>
          </w:p>
        </w:tc>
      </w:tr>
      <w:tr w:rsidR="009706BA" w:rsidTr="009706BA">
        <w:tc>
          <w:tcPr>
            <w:tcW w:w="2394" w:type="dxa"/>
          </w:tcPr>
          <w:p w:rsidR="009706BA" w:rsidRDefault="009706BA">
            <w:r>
              <w:t>%</w:t>
            </w:r>
          </w:p>
        </w:tc>
        <w:tc>
          <w:tcPr>
            <w:tcW w:w="2394" w:type="dxa"/>
          </w:tcPr>
          <w:p w:rsidR="009706BA" w:rsidRDefault="009706BA">
            <w:r>
              <w:t>51.8%</w:t>
            </w:r>
          </w:p>
        </w:tc>
        <w:tc>
          <w:tcPr>
            <w:tcW w:w="2394" w:type="dxa"/>
          </w:tcPr>
          <w:p w:rsidR="009706BA" w:rsidRDefault="009706BA">
            <w:r>
              <w:t>25.3%</w:t>
            </w:r>
          </w:p>
        </w:tc>
        <w:tc>
          <w:tcPr>
            <w:tcW w:w="2394" w:type="dxa"/>
          </w:tcPr>
          <w:p w:rsidR="009706BA" w:rsidRDefault="009706BA">
            <w:r>
              <w:t>22.9%</w:t>
            </w:r>
          </w:p>
        </w:tc>
      </w:tr>
      <w:tr w:rsidR="002E65AB" w:rsidTr="009706BA">
        <w:tc>
          <w:tcPr>
            <w:tcW w:w="2394" w:type="dxa"/>
          </w:tcPr>
          <w:p w:rsidR="002E65AB" w:rsidRDefault="002E65AB"/>
        </w:tc>
        <w:tc>
          <w:tcPr>
            <w:tcW w:w="2394" w:type="dxa"/>
          </w:tcPr>
          <w:p w:rsidR="002E65AB" w:rsidRDefault="002E65AB">
            <w:r>
              <w:t>Sandy clay loam</w:t>
            </w:r>
          </w:p>
        </w:tc>
        <w:tc>
          <w:tcPr>
            <w:tcW w:w="2394" w:type="dxa"/>
          </w:tcPr>
          <w:p w:rsidR="002E65AB" w:rsidRDefault="002E65AB"/>
        </w:tc>
        <w:tc>
          <w:tcPr>
            <w:tcW w:w="2394" w:type="dxa"/>
          </w:tcPr>
          <w:p w:rsidR="002E65AB" w:rsidRDefault="002E65AB"/>
        </w:tc>
      </w:tr>
    </w:tbl>
    <w:p w:rsidR="009706BA" w:rsidRDefault="009706BA" w:rsidP="009706BA"/>
    <w:p w:rsidR="009706BA" w:rsidRDefault="009706BA">
      <w:r>
        <w:tab/>
      </w:r>
      <w:r>
        <w:tab/>
      </w:r>
      <w:proofErr w:type="gramStart"/>
      <w:r>
        <w:t>use</w:t>
      </w:r>
      <w:proofErr w:type="gramEnd"/>
      <w:r>
        <w:t xml:space="preserve"> soil triangle and tell the type of soil you have</w:t>
      </w:r>
    </w:p>
    <w:p w:rsidR="00D11FCE" w:rsidRDefault="00D11FCE"/>
    <w:p w:rsidR="00D11FCE" w:rsidRDefault="00D11FCE">
      <w:proofErr w:type="gramStart"/>
      <w:r>
        <w:t>conclusion</w:t>
      </w:r>
      <w:proofErr w:type="gramEnd"/>
      <w:r>
        <w:t xml:space="preserve"> questions from lab sheet</w:t>
      </w:r>
    </w:p>
    <w:p w:rsidR="00D114FB" w:rsidRDefault="00D114FB">
      <w:r>
        <w:br w:type="page"/>
      </w:r>
    </w:p>
    <w:p w:rsidR="00D11FCE" w:rsidRPr="00D114FB" w:rsidRDefault="00D114FB">
      <w:r w:rsidRPr="00D114FB">
        <w:rPr>
          <w:u w:val="single"/>
        </w:rPr>
        <w:lastRenderedPageBreak/>
        <w:t>Wetlands and Waterways</w:t>
      </w:r>
      <w:r>
        <w:rPr>
          <w:u w:val="single"/>
        </w:rPr>
        <w:t xml:space="preserve"> Unit</w:t>
      </w:r>
    </w:p>
    <w:p w:rsidR="00D114FB" w:rsidRDefault="00D114FB">
      <w:r>
        <w:t>30% of domestic water needs are met by groundwater</w:t>
      </w:r>
    </w:p>
    <w:p w:rsidR="00D114FB" w:rsidRDefault="00D114FB">
      <w:r>
        <w:t>74% agricultural</w:t>
      </w:r>
    </w:p>
    <w:p w:rsidR="00D114FB" w:rsidRDefault="00D114FB">
      <w:r>
        <w:t>58% commercial needs are met by groundwater</w:t>
      </w:r>
    </w:p>
    <w:p w:rsidR="00D114FB" w:rsidRDefault="00D114FB">
      <w:r>
        <w:t>84% of mining needs are met by groundwater</w:t>
      </w:r>
    </w:p>
    <w:p w:rsidR="00D114FB" w:rsidRDefault="00D114FB">
      <w:bookmarkStart w:id="0" w:name="_GoBack"/>
      <w:bookmarkEnd w:id="0"/>
    </w:p>
    <w:p w:rsidR="009706BA" w:rsidRDefault="009706BA"/>
    <w:sectPr w:rsidR="00970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BA"/>
    <w:rsid w:val="00172ED8"/>
    <w:rsid w:val="002E65AB"/>
    <w:rsid w:val="009706BA"/>
    <w:rsid w:val="00D114FB"/>
    <w:rsid w:val="00D11FCE"/>
    <w:rsid w:val="00E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F03B1A16</Template>
  <TotalTime>17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Kruze, Jaclyn</dc:creator>
  <cp:lastModifiedBy>Kruze, Jaclyn</cp:lastModifiedBy>
  <cp:revision>3</cp:revision>
  <dcterms:created xsi:type="dcterms:W3CDTF">2015-11-09T12:50:00Z</dcterms:created>
  <dcterms:modified xsi:type="dcterms:W3CDTF">2015-11-09T13:07:00Z</dcterms:modified>
</cp:coreProperties>
</file>